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527B" w14:textId="77777777" w:rsidR="00BA7515" w:rsidRDefault="00BA7515" w:rsidP="00766B29">
      <w:pPr>
        <w:jc w:val="both"/>
        <w:rPr>
          <w:rFonts w:ascii="Arial" w:hAnsi="Arial" w:cs="Arial"/>
          <w:b/>
          <w:sz w:val="22"/>
          <w:szCs w:val="22"/>
        </w:rPr>
      </w:pPr>
    </w:p>
    <w:p w14:paraId="324AF7D9" w14:textId="2797A0D4" w:rsidR="00823A74" w:rsidRDefault="00563AE4" w:rsidP="00766B29">
      <w:pPr>
        <w:jc w:val="both"/>
        <w:rPr>
          <w:rFonts w:ascii="Arial" w:hAnsi="Arial" w:cs="Arial"/>
          <w:sz w:val="22"/>
          <w:szCs w:val="22"/>
        </w:rPr>
      </w:pPr>
      <w:r w:rsidRPr="00563AE4">
        <w:rPr>
          <w:rFonts w:ascii="Arial" w:hAnsi="Arial" w:cs="Arial"/>
          <w:b/>
          <w:sz w:val="22"/>
          <w:szCs w:val="22"/>
        </w:rPr>
        <w:t>I</w:t>
      </w:r>
      <w:r w:rsidR="00DC0A16" w:rsidRPr="00563AE4">
        <w:rPr>
          <w:rFonts w:ascii="Arial" w:hAnsi="Arial" w:cs="Arial"/>
          <w:b/>
          <w:sz w:val="22"/>
          <w:szCs w:val="22"/>
        </w:rPr>
        <w:t>nstruccione</w:t>
      </w:r>
      <w:r w:rsidR="00DC0A16">
        <w:rPr>
          <w:rFonts w:ascii="Arial" w:hAnsi="Arial" w:cs="Arial"/>
          <w:b/>
          <w:sz w:val="22"/>
          <w:szCs w:val="22"/>
        </w:rPr>
        <w:t>s</w:t>
      </w:r>
      <w:r w:rsidRPr="00563AE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FA347C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opinión es importante para tratar de mejorar </w:t>
      </w:r>
      <w:r w:rsidR="00FA347C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desempeño. La información recopilada resulta útil para conocer </w:t>
      </w:r>
      <w:r w:rsidR="00FA347C">
        <w:rPr>
          <w:rFonts w:ascii="Arial" w:hAnsi="Arial" w:cs="Arial"/>
          <w:sz w:val="22"/>
          <w:szCs w:val="22"/>
        </w:rPr>
        <w:t>las</w:t>
      </w:r>
      <w:r>
        <w:rPr>
          <w:rFonts w:ascii="Arial" w:hAnsi="Arial" w:cs="Arial"/>
          <w:sz w:val="22"/>
          <w:szCs w:val="22"/>
        </w:rPr>
        <w:t xml:space="preserve"> valoraciones y sugerencias. Por favor, </w:t>
      </w:r>
      <w:r w:rsidR="00FA347C">
        <w:rPr>
          <w:rFonts w:ascii="Arial" w:hAnsi="Arial" w:cs="Arial"/>
          <w:sz w:val="22"/>
          <w:szCs w:val="22"/>
        </w:rPr>
        <w:t>se debe</w:t>
      </w:r>
      <w:r w:rsidR="001A1910">
        <w:rPr>
          <w:rFonts w:ascii="Arial" w:hAnsi="Arial" w:cs="Arial"/>
          <w:sz w:val="22"/>
          <w:szCs w:val="22"/>
        </w:rPr>
        <w:t xml:space="preserve"> </w:t>
      </w:r>
      <w:r w:rsidR="00DF5BD4">
        <w:rPr>
          <w:rFonts w:ascii="Arial" w:hAnsi="Arial" w:cs="Arial"/>
          <w:sz w:val="22"/>
          <w:szCs w:val="22"/>
        </w:rPr>
        <w:t>completar por</w:t>
      </w:r>
      <w:r w:rsidR="00A73EC0" w:rsidRPr="00A73EC0">
        <w:rPr>
          <w:rFonts w:ascii="Arial" w:hAnsi="Arial" w:cs="Arial"/>
          <w:sz w:val="22"/>
          <w:szCs w:val="22"/>
        </w:rPr>
        <w:t> </w:t>
      </w:r>
      <w:r w:rsidR="007510CC">
        <w:rPr>
          <w:rFonts w:ascii="Arial" w:hAnsi="Arial" w:cs="Arial"/>
          <w:sz w:val="22"/>
          <w:szCs w:val="22"/>
        </w:rPr>
        <w:t xml:space="preserve">el </w:t>
      </w:r>
      <w:r w:rsidR="00A73EC0" w:rsidRPr="00A73EC0">
        <w:rPr>
          <w:rFonts w:ascii="Arial" w:hAnsi="Arial" w:cs="Arial"/>
          <w:sz w:val="22"/>
          <w:szCs w:val="22"/>
        </w:rPr>
        <w:t>director, maestros participantes de la actividad, padres de familia que acompañaron, y 10 estudiantes que hayan participado de la actividad</w:t>
      </w:r>
      <w:r w:rsidR="007510CC">
        <w:rPr>
          <w:rFonts w:ascii="Arial" w:hAnsi="Arial" w:cs="Arial"/>
          <w:sz w:val="22"/>
          <w:szCs w:val="22"/>
        </w:rPr>
        <w:t xml:space="preserve">. </w:t>
      </w:r>
      <w:r w:rsidR="006B32D2">
        <w:rPr>
          <w:rFonts w:ascii="Arial" w:hAnsi="Arial" w:cs="Arial"/>
          <w:sz w:val="22"/>
          <w:szCs w:val="22"/>
        </w:rPr>
        <w:t>Puede contestar</w:t>
      </w:r>
      <w:r w:rsidR="007510CC">
        <w:rPr>
          <w:rFonts w:ascii="Arial" w:hAnsi="Arial" w:cs="Arial"/>
          <w:sz w:val="22"/>
          <w:szCs w:val="22"/>
        </w:rPr>
        <w:t xml:space="preserve"> “Sí” o “</w:t>
      </w:r>
      <w:r w:rsidR="006B32D2">
        <w:rPr>
          <w:rFonts w:ascii="Arial" w:hAnsi="Arial" w:cs="Arial"/>
          <w:sz w:val="22"/>
          <w:szCs w:val="22"/>
        </w:rPr>
        <w:t>No” y</w:t>
      </w:r>
      <w:r w:rsidR="00D60C2B">
        <w:rPr>
          <w:rFonts w:ascii="Arial" w:hAnsi="Arial" w:cs="Arial"/>
          <w:sz w:val="22"/>
          <w:szCs w:val="22"/>
        </w:rPr>
        <w:t xml:space="preserve"> agregar observaciones cuando se considere necesario.</w:t>
      </w:r>
    </w:p>
    <w:p w14:paraId="01131E65" w14:textId="77777777" w:rsidR="00563AE4" w:rsidRDefault="00563AE4" w:rsidP="00766B2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4-nfasis5"/>
        <w:tblW w:w="11194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709"/>
        <w:gridCol w:w="850"/>
        <w:gridCol w:w="3828"/>
      </w:tblGrid>
      <w:tr w:rsidR="00C73704" w:rsidRPr="00563AE4" w14:paraId="749F82F2" w14:textId="77777777" w:rsidTr="00097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vAlign w:val="center"/>
          </w:tcPr>
          <w:p w14:paraId="5581C502" w14:textId="77777777" w:rsidR="00C73704" w:rsidRPr="00201F46" w:rsidRDefault="00C73704" w:rsidP="00FA347C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01F46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No.</w:t>
            </w:r>
          </w:p>
        </w:tc>
        <w:tc>
          <w:tcPr>
            <w:tcW w:w="5103" w:type="dxa"/>
            <w:vMerge w:val="restart"/>
            <w:vAlign w:val="center"/>
          </w:tcPr>
          <w:p w14:paraId="6E6FC008" w14:textId="77777777" w:rsidR="00C73704" w:rsidRPr="00FA347C" w:rsidRDefault="00C73704" w:rsidP="00FA34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FA347C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Pregunta</w:t>
            </w:r>
          </w:p>
        </w:tc>
        <w:tc>
          <w:tcPr>
            <w:tcW w:w="5387" w:type="dxa"/>
            <w:gridSpan w:val="3"/>
            <w:vAlign w:val="center"/>
          </w:tcPr>
          <w:p w14:paraId="7462EE9B" w14:textId="60A960DB" w:rsidR="00C73704" w:rsidRPr="00FA347C" w:rsidRDefault="00C73704" w:rsidP="00FA34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A347C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Indicadores de</w:t>
            </w:r>
            <w:r w:rsidR="00770596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 xml:space="preserve"> evaluación</w:t>
            </w:r>
          </w:p>
        </w:tc>
      </w:tr>
      <w:tr w:rsidR="00C73704" w14:paraId="374465B1" w14:textId="77777777" w:rsidTr="00097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66F61DF" w14:textId="77777777" w:rsidR="00C73704" w:rsidRPr="00201F46" w:rsidRDefault="00C73704" w:rsidP="00563AE4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14:paraId="1A0A677B" w14:textId="77777777" w:rsidR="00C73704" w:rsidRDefault="00C7370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308764" w14:textId="3D0FD91A" w:rsidR="00C73704" w:rsidRPr="00563AE4" w:rsidRDefault="00C73704" w:rsidP="00563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850" w:type="dxa"/>
          </w:tcPr>
          <w:p w14:paraId="0CC6D987" w14:textId="588C3EA7" w:rsidR="00C73704" w:rsidRPr="00563AE4" w:rsidRDefault="00C73704" w:rsidP="00563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3828" w:type="dxa"/>
          </w:tcPr>
          <w:p w14:paraId="4393CD7C" w14:textId="472D6BD7" w:rsidR="00C73704" w:rsidRPr="00563AE4" w:rsidRDefault="00C73704" w:rsidP="00563A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C73704" w14:paraId="043B48D1" w14:textId="77777777" w:rsidTr="00097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5FE04C7" w14:textId="77777777" w:rsidR="00C73704" w:rsidRPr="00201F46" w:rsidRDefault="00C73704" w:rsidP="00FA347C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1F46">
              <w:rPr>
                <w:rFonts w:ascii="Arial" w:hAnsi="Arial" w:cs="Arial"/>
                <w:b w:val="0"/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14:paraId="0D0A1918" w14:textId="518A44C6" w:rsidR="00C73704" w:rsidRDefault="00C73704" w:rsidP="00813378">
            <w:pPr>
              <w:pStyle w:val="xmsolistparagraph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0454E">
              <w:rPr>
                <w:rFonts w:ascii="Arial" w:hAnsi="Arial" w:cs="Arial"/>
                <w:sz w:val="22"/>
                <w:szCs w:val="22"/>
                <w:lang w:val="es-ES_tradnl" w:eastAsia="es-ES"/>
              </w:rPr>
              <w:t>¿</w:t>
            </w:r>
            <w:r w:rsidR="00C96805" w:rsidRPr="0040454E">
              <w:rPr>
                <w:rFonts w:ascii="Arial" w:hAnsi="Arial" w:cs="Arial"/>
                <w:sz w:val="22"/>
                <w:szCs w:val="22"/>
                <w:lang w:val="es-ES_tradnl" w:eastAsia="es-ES"/>
              </w:rPr>
              <w:t>Se realizó un proceso previo donde se informó al respecto de la actividad a realizar?</w:t>
            </w:r>
          </w:p>
        </w:tc>
        <w:tc>
          <w:tcPr>
            <w:tcW w:w="709" w:type="dxa"/>
          </w:tcPr>
          <w:p w14:paraId="5771562E" w14:textId="77777777" w:rsidR="00C73704" w:rsidRDefault="00C7370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203FFD9" w14:textId="77777777" w:rsidR="00C73704" w:rsidRDefault="00C7370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E7AF934" w14:textId="77777777" w:rsidR="00C73704" w:rsidRDefault="00C7370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704" w14:paraId="3F31DF26" w14:textId="77777777" w:rsidTr="00097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16520A9" w14:textId="77777777" w:rsidR="00C73704" w:rsidRPr="00201F46" w:rsidRDefault="00C73704" w:rsidP="00FA347C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1F46"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14:paraId="4FA2F013" w14:textId="4BA64AE5" w:rsidR="00C73704" w:rsidRDefault="00ED1691" w:rsidP="00ED169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D16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3374" w:rsidRPr="00ED1691">
              <w:rPr>
                <w:rFonts w:ascii="Arial" w:hAnsi="Arial" w:cs="Arial"/>
                <w:sz w:val="22"/>
                <w:szCs w:val="22"/>
              </w:rPr>
              <w:t>¿Los docentes acompañantes, participaron activamente de la actividad?</w:t>
            </w:r>
          </w:p>
        </w:tc>
        <w:tc>
          <w:tcPr>
            <w:tcW w:w="709" w:type="dxa"/>
          </w:tcPr>
          <w:p w14:paraId="38E0EC55" w14:textId="77777777" w:rsidR="00C73704" w:rsidRDefault="00C7370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7D75425" w14:textId="77777777" w:rsidR="00C73704" w:rsidRDefault="00C7370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AC3CC10" w14:textId="77777777" w:rsidR="00C73704" w:rsidRDefault="00C7370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704" w14:paraId="0AA20B99" w14:textId="77777777" w:rsidTr="00097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74A9409" w14:textId="77777777" w:rsidR="00C73704" w:rsidRPr="00201F46" w:rsidRDefault="00C73704" w:rsidP="00FA347C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1F46">
              <w:rPr>
                <w:rFonts w:ascii="Arial" w:hAnsi="Arial" w:cs="Arial"/>
                <w:b w:val="0"/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14:paraId="031E184E" w14:textId="54B9493B" w:rsidR="00C73704" w:rsidRDefault="00C73704" w:rsidP="008D79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</w:t>
            </w:r>
            <w:r w:rsidR="00C606E7">
              <w:rPr>
                <w:rFonts w:ascii="Arial" w:hAnsi="Arial" w:cs="Arial"/>
                <w:sz w:val="22"/>
                <w:szCs w:val="22"/>
              </w:rPr>
              <w:t>El transporte con</w:t>
            </w:r>
            <w:r w:rsidR="0084795F">
              <w:rPr>
                <w:rFonts w:ascii="Arial" w:hAnsi="Arial" w:cs="Arial"/>
                <w:sz w:val="22"/>
                <w:szCs w:val="22"/>
              </w:rPr>
              <w:t xml:space="preserve">taba con medidas de </w:t>
            </w:r>
            <w:proofErr w:type="gramStart"/>
            <w:r w:rsidR="0084795F">
              <w:rPr>
                <w:rFonts w:ascii="Arial" w:hAnsi="Arial" w:cs="Arial"/>
                <w:sz w:val="22"/>
                <w:szCs w:val="22"/>
              </w:rPr>
              <w:t xml:space="preserve">seguridad </w:t>
            </w:r>
            <w:r w:rsidR="00ED50B2">
              <w:rPr>
                <w:rFonts w:ascii="Arial" w:hAnsi="Arial" w:cs="Arial"/>
                <w:sz w:val="22"/>
                <w:szCs w:val="22"/>
              </w:rPr>
              <w:t xml:space="preserve"> como</w:t>
            </w:r>
            <w:proofErr w:type="gramEnd"/>
            <w:r w:rsidR="00ED50B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4795F">
              <w:rPr>
                <w:rFonts w:ascii="Arial" w:hAnsi="Arial" w:cs="Arial"/>
                <w:sz w:val="22"/>
                <w:szCs w:val="22"/>
              </w:rPr>
              <w:t xml:space="preserve">cinturón, asientos en buen estado, </w:t>
            </w:r>
            <w:r w:rsidR="00F00709">
              <w:rPr>
                <w:rFonts w:ascii="Arial" w:hAnsi="Arial" w:cs="Arial"/>
                <w:sz w:val="22"/>
                <w:szCs w:val="22"/>
              </w:rPr>
              <w:t>ventanas en buen estado</w:t>
            </w:r>
            <w:r w:rsidR="00876791">
              <w:rPr>
                <w:rFonts w:ascii="Arial" w:hAnsi="Arial" w:cs="Arial"/>
                <w:sz w:val="22"/>
                <w:szCs w:val="22"/>
              </w:rPr>
              <w:t>, entre otros</w:t>
            </w:r>
            <w:r w:rsidR="0016028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14:paraId="349725B4" w14:textId="77777777" w:rsidR="00C73704" w:rsidRDefault="00C7370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58E3B2B" w14:textId="77777777" w:rsidR="00C73704" w:rsidRDefault="00C7370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C80A3C1" w14:textId="77777777" w:rsidR="00C73704" w:rsidRDefault="00C7370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704" w:rsidRPr="00813378" w14:paraId="07D470E3" w14:textId="77777777" w:rsidTr="00097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5A3AEF9" w14:textId="77777777" w:rsidR="00C73704" w:rsidRPr="00201F46" w:rsidRDefault="00C73704" w:rsidP="00FA347C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1F46">
              <w:rPr>
                <w:rFonts w:ascii="Arial" w:hAnsi="Arial" w:cs="Arial"/>
                <w:b w:val="0"/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14:paraId="737C3762" w14:textId="22C887A6" w:rsidR="00C73704" w:rsidRPr="00813378" w:rsidRDefault="00C606E7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13378">
              <w:rPr>
                <w:rFonts w:ascii="Arial" w:hAnsi="Arial" w:cs="Arial"/>
                <w:sz w:val="22"/>
                <w:szCs w:val="22"/>
              </w:rPr>
              <w:t>¿Se realizaron actividades propiciando aprendizajes?</w:t>
            </w:r>
          </w:p>
        </w:tc>
        <w:tc>
          <w:tcPr>
            <w:tcW w:w="709" w:type="dxa"/>
          </w:tcPr>
          <w:p w14:paraId="7F659BE4" w14:textId="77777777" w:rsidR="00C73704" w:rsidRPr="00813378" w:rsidRDefault="00C7370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1A6C3E" w14:textId="77777777" w:rsidR="00C73704" w:rsidRPr="00813378" w:rsidRDefault="00C7370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28B76E73" w14:textId="77777777" w:rsidR="00C73704" w:rsidRPr="00813378" w:rsidRDefault="00C7370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704" w14:paraId="0A9B8494" w14:textId="77777777" w:rsidTr="00097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BFB6158" w14:textId="77777777" w:rsidR="00C73704" w:rsidRPr="00201F46" w:rsidRDefault="00C73704" w:rsidP="00FA347C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1F46">
              <w:rPr>
                <w:rFonts w:ascii="Arial" w:hAnsi="Arial" w:cs="Arial"/>
                <w:b w:val="0"/>
                <w:sz w:val="22"/>
                <w:szCs w:val="22"/>
              </w:rPr>
              <w:t>5.</w:t>
            </w:r>
          </w:p>
        </w:tc>
        <w:tc>
          <w:tcPr>
            <w:tcW w:w="5103" w:type="dxa"/>
          </w:tcPr>
          <w:p w14:paraId="75D2659A" w14:textId="6E7B7DC1" w:rsidR="00C73704" w:rsidRDefault="00C7370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</w:t>
            </w:r>
            <w:r w:rsidR="00876791">
              <w:rPr>
                <w:rFonts w:ascii="Arial" w:hAnsi="Arial" w:cs="Arial"/>
                <w:sz w:val="22"/>
                <w:szCs w:val="22"/>
              </w:rPr>
              <w:t>Durante la actividad realizada, se evidenció la organización</w:t>
            </w:r>
            <w:r w:rsidR="00FE5C1F">
              <w:rPr>
                <w:rFonts w:ascii="Arial" w:hAnsi="Arial" w:cs="Arial"/>
                <w:sz w:val="22"/>
                <w:szCs w:val="22"/>
              </w:rPr>
              <w:t xml:space="preserve"> y preparación previa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14:paraId="2390AFDF" w14:textId="77777777" w:rsidR="00C73704" w:rsidRDefault="00C7370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B7B949" w14:textId="77777777" w:rsidR="00C73704" w:rsidRDefault="00C7370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234BCCA2" w14:textId="77777777" w:rsidR="00C73704" w:rsidRDefault="00C7370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704" w14:paraId="7F348D5F" w14:textId="77777777" w:rsidTr="00097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B39E7C1" w14:textId="1488072C" w:rsidR="00C73704" w:rsidRPr="00201F46" w:rsidRDefault="00C73704" w:rsidP="00FA347C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1F46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  <w:r w:rsidR="00BD5FE8" w:rsidRPr="00201F46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477C7D40" w14:textId="4239C7EA" w:rsidR="00C73704" w:rsidRDefault="00C7370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</w:t>
            </w:r>
            <w:r w:rsidR="00FE5C1F">
              <w:rPr>
                <w:rFonts w:ascii="Arial" w:hAnsi="Arial" w:cs="Arial"/>
                <w:sz w:val="22"/>
                <w:szCs w:val="22"/>
              </w:rPr>
              <w:t>La temática del lugar visitado fue de interés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14:paraId="0DDDEB8D" w14:textId="77777777" w:rsidR="00C73704" w:rsidRDefault="00C7370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A237E6" w14:textId="77777777" w:rsidR="00C73704" w:rsidRDefault="00C7370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B472476" w14:textId="77777777" w:rsidR="00C73704" w:rsidRDefault="00C7370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704" w14:paraId="55BDDBD0" w14:textId="77777777" w:rsidTr="00097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E207BDC" w14:textId="77777777" w:rsidR="00C73704" w:rsidRPr="00201F46" w:rsidRDefault="00C73704" w:rsidP="00FA347C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1F46">
              <w:rPr>
                <w:rFonts w:ascii="Arial" w:hAnsi="Arial" w:cs="Arial"/>
                <w:b w:val="0"/>
                <w:sz w:val="22"/>
                <w:szCs w:val="22"/>
              </w:rPr>
              <w:t>7.</w:t>
            </w:r>
          </w:p>
        </w:tc>
        <w:tc>
          <w:tcPr>
            <w:tcW w:w="5103" w:type="dxa"/>
          </w:tcPr>
          <w:p w14:paraId="5F3C749F" w14:textId="34A56ECF" w:rsidR="00C73704" w:rsidRDefault="00C7370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</w:t>
            </w:r>
            <w:r w:rsidR="00FE5C1F">
              <w:rPr>
                <w:rFonts w:ascii="Arial" w:hAnsi="Arial" w:cs="Arial"/>
                <w:sz w:val="22"/>
                <w:szCs w:val="22"/>
              </w:rPr>
              <w:t xml:space="preserve">Se desarrolló </w:t>
            </w:r>
            <w:r w:rsidR="0068592B">
              <w:rPr>
                <w:rFonts w:ascii="Arial" w:hAnsi="Arial" w:cs="Arial"/>
                <w:sz w:val="22"/>
                <w:szCs w:val="22"/>
              </w:rPr>
              <w:t>la actividad dentro de las normas de convivencia esperadas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14:paraId="2D52DF77" w14:textId="77777777" w:rsidR="00C73704" w:rsidRDefault="00C7370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F539AB1" w14:textId="77777777" w:rsidR="00C73704" w:rsidRDefault="00C7370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25625690" w14:textId="77777777" w:rsidR="00C73704" w:rsidRDefault="00C73704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704" w14:paraId="7A75DADF" w14:textId="77777777" w:rsidTr="00097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FA696F2" w14:textId="77777777" w:rsidR="00C73704" w:rsidRPr="00201F46" w:rsidRDefault="00C73704" w:rsidP="00FA347C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1F46">
              <w:rPr>
                <w:rFonts w:ascii="Arial" w:hAnsi="Arial" w:cs="Arial"/>
                <w:b w:val="0"/>
                <w:sz w:val="22"/>
                <w:szCs w:val="22"/>
              </w:rPr>
              <w:t>8.</w:t>
            </w:r>
          </w:p>
        </w:tc>
        <w:tc>
          <w:tcPr>
            <w:tcW w:w="5103" w:type="dxa"/>
          </w:tcPr>
          <w:p w14:paraId="64F9C0B1" w14:textId="5D872989" w:rsidR="00C73704" w:rsidRDefault="00C7370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</w:t>
            </w:r>
            <w:r w:rsidR="0068592B">
              <w:rPr>
                <w:rFonts w:ascii="Arial" w:hAnsi="Arial" w:cs="Arial"/>
                <w:sz w:val="22"/>
                <w:szCs w:val="22"/>
              </w:rPr>
              <w:t>Se desarrolló la actividad dentro de los horarios</w:t>
            </w:r>
            <w:r w:rsidR="004949F3">
              <w:rPr>
                <w:rFonts w:ascii="Arial" w:hAnsi="Arial" w:cs="Arial"/>
                <w:sz w:val="22"/>
                <w:szCs w:val="22"/>
              </w:rPr>
              <w:t xml:space="preserve"> propuestos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14:paraId="5C622D07" w14:textId="77777777" w:rsidR="00C73704" w:rsidRDefault="00C7370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664082" w14:textId="77777777" w:rsidR="00C73704" w:rsidRDefault="00C7370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6C58256" w14:textId="77777777" w:rsidR="00C73704" w:rsidRDefault="00C73704" w:rsidP="00563A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9F3" w14:paraId="2A6B5BCD" w14:textId="77777777" w:rsidTr="00097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9FE595E" w14:textId="58202A68" w:rsidR="004949F3" w:rsidRPr="00201F46" w:rsidRDefault="00735428" w:rsidP="00FA347C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01F46">
              <w:rPr>
                <w:rFonts w:ascii="Arial" w:hAnsi="Arial" w:cs="Arial"/>
                <w:b w:val="0"/>
                <w:sz w:val="22"/>
                <w:szCs w:val="22"/>
              </w:rPr>
              <w:t>9.</w:t>
            </w:r>
          </w:p>
        </w:tc>
        <w:tc>
          <w:tcPr>
            <w:tcW w:w="5103" w:type="dxa"/>
          </w:tcPr>
          <w:p w14:paraId="1DB7413E" w14:textId="6366B878" w:rsidR="004949F3" w:rsidRDefault="002C7309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</w:t>
            </w:r>
            <w:r w:rsidR="00A8444A">
              <w:rPr>
                <w:rFonts w:ascii="Arial" w:hAnsi="Arial" w:cs="Arial"/>
                <w:sz w:val="22"/>
                <w:szCs w:val="22"/>
              </w:rPr>
              <w:t>Se observa la relación entre la excursión y las asignaturas del pensum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14:paraId="1A4EB60D" w14:textId="77777777" w:rsidR="004949F3" w:rsidRDefault="004949F3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AAD1FC" w14:textId="77777777" w:rsidR="004949F3" w:rsidRDefault="004949F3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2C469268" w14:textId="77777777" w:rsidR="004949F3" w:rsidRDefault="004949F3" w:rsidP="00563A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5A9414" w14:textId="77777777" w:rsidR="00563AE4" w:rsidRDefault="00563AE4" w:rsidP="00766B29">
      <w:pPr>
        <w:jc w:val="both"/>
        <w:rPr>
          <w:rFonts w:ascii="Arial" w:hAnsi="Arial" w:cs="Arial"/>
          <w:sz w:val="22"/>
          <w:szCs w:val="22"/>
        </w:rPr>
      </w:pPr>
    </w:p>
    <w:p w14:paraId="2BEF76E5" w14:textId="77777777" w:rsidR="00BA7515" w:rsidRDefault="00BA7515" w:rsidP="00766B2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6concolores-nfasis1"/>
        <w:tblW w:w="0" w:type="auto"/>
        <w:tblLook w:val="04A0" w:firstRow="1" w:lastRow="0" w:firstColumn="1" w:lastColumn="0" w:noHBand="0" w:noVBand="1"/>
      </w:tblPr>
      <w:tblGrid>
        <w:gridCol w:w="11187"/>
      </w:tblGrid>
      <w:tr w:rsidR="00AF243C" w14:paraId="6930F0B7" w14:textId="77777777" w:rsidTr="00AF2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7" w:type="dxa"/>
          </w:tcPr>
          <w:p w14:paraId="1CB0E870" w14:textId="347325E3" w:rsidR="00AF243C" w:rsidRPr="00FA347C" w:rsidRDefault="00BD5FE8" w:rsidP="00766B29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1</w:t>
            </w:r>
            <w:r w:rsidR="00975263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0</w:t>
            </w:r>
            <w:r w:rsidR="00AF243C" w:rsidRPr="00FA347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. Por favor, indicar en qué asignaturas utilizan </w:t>
            </w:r>
            <w:r w:rsidR="00EA512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el conocimiento adquirido en la excursión educativa o gira escolar</w:t>
            </w:r>
            <w:r w:rsidR="00AF243C" w:rsidRPr="00FA347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:</w:t>
            </w:r>
          </w:p>
          <w:p w14:paraId="49D1E1D6" w14:textId="77777777" w:rsidR="00AF243C" w:rsidRDefault="00AF243C" w:rsidP="00766B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D19DB8" w14:textId="77777777" w:rsidR="00AF243C" w:rsidRDefault="00AF243C" w:rsidP="00766B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9C608D" w14:textId="77777777" w:rsidR="00AF243C" w:rsidRDefault="00AF243C" w:rsidP="00766B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8F811D" w14:textId="77777777" w:rsidR="00BA7515" w:rsidRDefault="00BA7515" w:rsidP="00766B29">
      <w:pPr>
        <w:jc w:val="both"/>
        <w:rPr>
          <w:rFonts w:ascii="Arial" w:hAnsi="Arial" w:cs="Arial"/>
          <w:sz w:val="22"/>
          <w:szCs w:val="22"/>
        </w:rPr>
      </w:pPr>
    </w:p>
    <w:p w14:paraId="3D58E6D7" w14:textId="77777777" w:rsidR="003706E8" w:rsidRDefault="003706E8" w:rsidP="00766B29">
      <w:pPr>
        <w:jc w:val="both"/>
        <w:rPr>
          <w:rFonts w:ascii="Arial" w:hAnsi="Arial" w:cs="Arial"/>
          <w:sz w:val="22"/>
          <w:szCs w:val="22"/>
        </w:rPr>
      </w:pPr>
    </w:p>
    <w:p w14:paraId="169C8D84" w14:textId="77777777" w:rsidR="003706E8" w:rsidRDefault="003706E8" w:rsidP="00766B29">
      <w:pPr>
        <w:jc w:val="both"/>
        <w:rPr>
          <w:rFonts w:ascii="Arial" w:hAnsi="Arial" w:cs="Arial"/>
          <w:sz w:val="22"/>
          <w:szCs w:val="22"/>
        </w:rPr>
      </w:pPr>
    </w:p>
    <w:sectPr w:rsidR="003706E8" w:rsidSect="00B3082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13D8" w14:textId="77777777" w:rsidR="009414D9" w:rsidRDefault="009414D9" w:rsidP="003D767C">
      <w:r>
        <w:separator/>
      </w:r>
    </w:p>
  </w:endnote>
  <w:endnote w:type="continuationSeparator" w:id="0">
    <w:p w14:paraId="32BE096F" w14:textId="77777777" w:rsidR="009414D9" w:rsidRDefault="009414D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5294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02FB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9BEA" w14:textId="77777777" w:rsidR="009414D9" w:rsidRDefault="009414D9" w:rsidP="003D767C">
      <w:r>
        <w:separator/>
      </w:r>
    </w:p>
  </w:footnote>
  <w:footnote w:type="continuationSeparator" w:id="0">
    <w:p w14:paraId="78186ACC" w14:textId="77777777" w:rsidR="009414D9" w:rsidRDefault="009414D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A0E3" w14:textId="77777777"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D522D2">
      <w:rPr>
        <w:rFonts w:ascii="Century Gothic" w:hAnsi="Century Gothic"/>
        <w:sz w:val="10"/>
      </w:rPr>
      <w:t>1</w:t>
    </w:r>
    <w:r w:rsidR="00767E3E">
      <w:rPr>
        <w:rFonts w:ascii="Century Gothic" w:hAnsi="Century Gothic"/>
        <w:sz w:val="10"/>
      </w:rPr>
      <w:t>.0</w:t>
    </w:r>
    <w:r w:rsidR="00AD1AE1">
      <w:rPr>
        <w:rFonts w:ascii="Century Gothic" w:hAnsi="Century Gothic"/>
        <w:sz w:val="10"/>
      </w:rPr>
      <w:t>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F198E" w14:paraId="735126EF" w14:textId="77777777" w:rsidTr="007A24A7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90C1396" w14:textId="77777777" w:rsidR="003F198E" w:rsidRPr="006908E6" w:rsidRDefault="000223A6" w:rsidP="00133DBF">
          <w:pPr>
            <w:ind w:left="5"/>
            <w:jc w:val="center"/>
          </w:pPr>
          <w:r w:rsidRPr="00767E3E">
            <w:rPr>
              <w:noProof/>
              <w:lang w:val="es-GT" w:eastAsia="es-GT"/>
            </w:rPr>
            <w:drawing>
              <wp:inline distT="0" distB="0" distL="0" distR="0" wp14:anchorId="7F78D47A" wp14:editId="597C4ADF">
                <wp:extent cx="504825" cy="40957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F58235A" w14:textId="77777777" w:rsidR="003F198E" w:rsidRPr="00735A5A" w:rsidRDefault="00563AE4" w:rsidP="00563AE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Formato</w:t>
          </w:r>
        </w:p>
      </w:tc>
    </w:tr>
    <w:tr w:rsidR="003F198E" w14:paraId="37DE6FAB" w14:textId="77777777" w:rsidTr="00133DBF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0B4F86C1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4F14B32" w14:textId="013BBD49" w:rsidR="003F198E" w:rsidRPr="00823A74" w:rsidRDefault="00563AE4" w:rsidP="00563AE4">
          <w:pPr>
            <w:tabs>
              <w:tab w:val="left" w:pos="3155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Encuesta de evaluación de la excursión</w:t>
          </w:r>
          <w:r w:rsidR="00FA347C">
            <w:rPr>
              <w:rFonts w:ascii="Arial" w:hAnsi="Arial" w:cs="Arial"/>
              <w:b/>
              <w:sz w:val="24"/>
            </w:rPr>
            <w:t xml:space="preserve"> educativa</w:t>
          </w:r>
          <w:r>
            <w:rPr>
              <w:rFonts w:ascii="Arial" w:hAnsi="Arial" w:cs="Arial"/>
              <w:b/>
              <w:sz w:val="24"/>
            </w:rPr>
            <w:t xml:space="preserve"> o gira escolar </w:t>
          </w:r>
        </w:p>
      </w:tc>
    </w:tr>
    <w:tr w:rsidR="003F198E" w14:paraId="51378641" w14:textId="77777777" w:rsidTr="00133DBF">
      <w:trPr>
        <w:cantSplit/>
        <w:trHeight w:val="60"/>
      </w:trPr>
      <w:tc>
        <w:tcPr>
          <w:tcW w:w="856" w:type="dxa"/>
          <w:vMerge/>
        </w:tcPr>
        <w:p w14:paraId="6B6EB6EE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16CB110" w14:textId="77777777" w:rsidR="003F198E" w:rsidRPr="00504819" w:rsidRDefault="003F198E" w:rsidP="00563AE4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BB122E" w:rsidRPr="005A0B4C">
            <w:rPr>
              <w:rFonts w:ascii="Arial" w:hAnsi="Arial" w:cs="Arial"/>
              <w:sz w:val="16"/>
            </w:rPr>
            <w:t>excursiones escolares o giras educativas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1D17C2C" w14:textId="77777777" w:rsidR="003F198E" w:rsidRPr="008A404F" w:rsidRDefault="003F198E" w:rsidP="00563AE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563AE4" w:rsidRPr="005A0B4C">
            <w:rPr>
              <w:rFonts w:ascii="Arial" w:hAnsi="Arial" w:cs="Arial"/>
              <w:sz w:val="16"/>
              <w:szCs w:val="16"/>
            </w:rPr>
            <w:t>EXC-FOR-07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C9550CB" w14:textId="2E17BC61" w:rsidR="003F198E" w:rsidRPr="005A0B4C" w:rsidRDefault="003F198E" w:rsidP="00563AE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A0B4C">
            <w:rPr>
              <w:rFonts w:ascii="Arial" w:hAnsi="Arial" w:cs="Arial"/>
              <w:sz w:val="16"/>
              <w:szCs w:val="16"/>
            </w:rPr>
            <w:t>Versión:</w:t>
          </w:r>
          <w:r w:rsidRPr="005A0B4C">
            <w:rPr>
              <w:rFonts w:ascii="Arial" w:hAnsi="Arial" w:cs="Arial"/>
              <w:sz w:val="16"/>
              <w:szCs w:val="16"/>
            </w:rPr>
            <w:tab/>
          </w:r>
          <w:r w:rsidR="00563AE4" w:rsidRPr="005A0B4C">
            <w:rPr>
              <w:rFonts w:ascii="Arial" w:hAnsi="Arial" w:cs="Arial"/>
              <w:sz w:val="16"/>
              <w:szCs w:val="16"/>
            </w:rPr>
            <w:t>0</w:t>
          </w:r>
          <w:r w:rsidR="00F04799" w:rsidRPr="005A0B4C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749470C" w14:textId="0041BB9A" w:rsidR="003F198E" w:rsidRPr="0005168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>Página</w:t>
          </w:r>
          <w:r w:rsidR="00FA347C">
            <w:rPr>
              <w:rFonts w:ascii="Arial" w:hAnsi="Arial" w:cs="Arial"/>
              <w:sz w:val="16"/>
            </w:rPr>
            <w:t>:</w:t>
          </w:r>
          <w:r w:rsidRPr="00051689">
            <w:rPr>
              <w:rFonts w:ascii="Arial" w:hAnsi="Arial" w:cs="Arial"/>
              <w:sz w:val="16"/>
            </w:rPr>
            <w:t xml:space="preserve"> </w:t>
          </w:r>
          <w:r w:rsidRPr="00FA347C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FA347C"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Pr="00FA347C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817BE6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FA347C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FA347C">
            <w:rPr>
              <w:rFonts w:ascii="Arial" w:hAnsi="Arial" w:cs="Arial"/>
              <w:b/>
              <w:bCs/>
              <w:sz w:val="16"/>
            </w:rPr>
            <w:t xml:space="preserve"> de </w:t>
          </w:r>
          <w:r w:rsidRPr="00FA347C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FA347C"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Pr="00FA347C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817BE6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FA347C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5A263EDB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A5EE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9AD"/>
    <w:multiLevelType w:val="multilevel"/>
    <w:tmpl w:val="A970C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34D8D"/>
    <w:multiLevelType w:val="multilevel"/>
    <w:tmpl w:val="A400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F04C9B"/>
    <w:multiLevelType w:val="multilevel"/>
    <w:tmpl w:val="33CC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7"/>
  </w:num>
  <w:num w:numId="5">
    <w:abstractNumId w:val="33"/>
  </w:num>
  <w:num w:numId="6">
    <w:abstractNumId w:val="19"/>
  </w:num>
  <w:num w:numId="7">
    <w:abstractNumId w:val="35"/>
  </w:num>
  <w:num w:numId="8">
    <w:abstractNumId w:val="18"/>
  </w:num>
  <w:num w:numId="9">
    <w:abstractNumId w:val="4"/>
  </w:num>
  <w:num w:numId="10">
    <w:abstractNumId w:val="38"/>
  </w:num>
  <w:num w:numId="11">
    <w:abstractNumId w:val="27"/>
  </w:num>
  <w:num w:numId="12">
    <w:abstractNumId w:val="17"/>
  </w:num>
  <w:num w:numId="13">
    <w:abstractNumId w:val="20"/>
  </w:num>
  <w:num w:numId="14">
    <w:abstractNumId w:val="10"/>
  </w:num>
  <w:num w:numId="15">
    <w:abstractNumId w:val="36"/>
  </w:num>
  <w:num w:numId="16">
    <w:abstractNumId w:val="28"/>
  </w:num>
  <w:num w:numId="17">
    <w:abstractNumId w:val="29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1"/>
  </w:num>
  <w:num w:numId="23">
    <w:abstractNumId w:val="8"/>
  </w:num>
  <w:num w:numId="24">
    <w:abstractNumId w:val="30"/>
  </w:num>
  <w:num w:numId="25">
    <w:abstractNumId w:val="22"/>
  </w:num>
  <w:num w:numId="26">
    <w:abstractNumId w:val="5"/>
  </w:num>
  <w:num w:numId="27">
    <w:abstractNumId w:val="1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6"/>
  </w:num>
  <w:num w:numId="31">
    <w:abstractNumId w:val="23"/>
  </w:num>
  <w:num w:numId="32">
    <w:abstractNumId w:val="9"/>
  </w:num>
  <w:num w:numId="33">
    <w:abstractNumId w:val="14"/>
  </w:num>
  <w:num w:numId="34">
    <w:abstractNumId w:val="3"/>
  </w:num>
  <w:num w:numId="35">
    <w:abstractNumId w:val="37"/>
  </w:num>
  <w:num w:numId="36">
    <w:abstractNumId w:val="25"/>
  </w:num>
  <w:num w:numId="37">
    <w:abstractNumId w:val="26"/>
  </w:num>
  <w:num w:numId="38">
    <w:abstractNumId w:val="21"/>
  </w:num>
  <w:num w:numId="39">
    <w:abstractNumId w:val="13"/>
  </w:num>
  <w:num w:numId="40">
    <w:abstractNumId w:val="1"/>
  </w:num>
  <w:num w:numId="41">
    <w:abstractNumId w:val="1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E4"/>
    <w:rsid w:val="000134BA"/>
    <w:rsid w:val="000223A6"/>
    <w:rsid w:val="00051689"/>
    <w:rsid w:val="0006042E"/>
    <w:rsid w:val="00063A1B"/>
    <w:rsid w:val="0006777F"/>
    <w:rsid w:val="00097F74"/>
    <w:rsid w:val="000A17A7"/>
    <w:rsid w:val="000A434D"/>
    <w:rsid w:val="000A4B3F"/>
    <w:rsid w:val="000D479A"/>
    <w:rsid w:val="000E2596"/>
    <w:rsid w:val="000E6167"/>
    <w:rsid w:val="000F23A7"/>
    <w:rsid w:val="00133DBF"/>
    <w:rsid w:val="00144411"/>
    <w:rsid w:val="00153DA2"/>
    <w:rsid w:val="0015471C"/>
    <w:rsid w:val="0016028C"/>
    <w:rsid w:val="001A1910"/>
    <w:rsid w:val="001E0E0B"/>
    <w:rsid w:val="001F2CD6"/>
    <w:rsid w:val="00201F46"/>
    <w:rsid w:val="00206074"/>
    <w:rsid w:val="002216A8"/>
    <w:rsid w:val="00221753"/>
    <w:rsid w:val="00231155"/>
    <w:rsid w:val="002573D6"/>
    <w:rsid w:val="002815A9"/>
    <w:rsid w:val="00284555"/>
    <w:rsid w:val="0029731D"/>
    <w:rsid w:val="002C7309"/>
    <w:rsid w:val="002D4871"/>
    <w:rsid w:val="002D7971"/>
    <w:rsid w:val="00304CDD"/>
    <w:rsid w:val="0033518A"/>
    <w:rsid w:val="00335EBD"/>
    <w:rsid w:val="00336D41"/>
    <w:rsid w:val="00341D44"/>
    <w:rsid w:val="00346403"/>
    <w:rsid w:val="00350DB4"/>
    <w:rsid w:val="00356F9D"/>
    <w:rsid w:val="00361FCA"/>
    <w:rsid w:val="00362EED"/>
    <w:rsid w:val="00364991"/>
    <w:rsid w:val="003706E8"/>
    <w:rsid w:val="003A43BE"/>
    <w:rsid w:val="003D767C"/>
    <w:rsid w:val="003E3723"/>
    <w:rsid w:val="003F198E"/>
    <w:rsid w:val="003F26D0"/>
    <w:rsid w:val="0040454E"/>
    <w:rsid w:val="00424F28"/>
    <w:rsid w:val="00437BD8"/>
    <w:rsid w:val="00475E27"/>
    <w:rsid w:val="0048542C"/>
    <w:rsid w:val="00485FAF"/>
    <w:rsid w:val="004949F3"/>
    <w:rsid w:val="004A5102"/>
    <w:rsid w:val="004E2A63"/>
    <w:rsid w:val="004E7021"/>
    <w:rsid w:val="004F3927"/>
    <w:rsid w:val="0050396A"/>
    <w:rsid w:val="00513D55"/>
    <w:rsid w:val="00514172"/>
    <w:rsid w:val="00536839"/>
    <w:rsid w:val="00544E6F"/>
    <w:rsid w:val="00563AE4"/>
    <w:rsid w:val="005913F5"/>
    <w:rsid w:val="005A0B4C"/>
    <w:rsid w:val="005D7E41"/>
    <w:rsid w:val="005F6DD1"/>
    <w:rsid w:val="00606BBA"/>
    <w:rsid w:val="00633374"/>
    <w:rsid w:val="00662BC2"/>
    <w:rsid w:val="0066615A"/>
    <w:rsid w:val="0067323E"/>
    <w:rsid w:val="0068266C"/>
    <w:rsid w:val="0068592B"/>
    <w:rsid w:val="00690752"/>
    <w:rsid w:val="006B0823"/>
    <w:rsid w:val="006B32D2"/>
    <w:rsid w:val="006C1ABA"/>
    <w:rsid w:val="006E52B0"/>
    <w:rsid w:val="006E5764"/>
    <w:rsid w:val="006E622B"/>
    <w:rsid w:val="0070071D"/>
    <w:rsid w:val="00707624"/>
    <w:rsid w:val="0071540C"/>
    <w:rsid w:val="00716CFD"/>
    <w:rsid w:val="00733D8C"/>
    <w:rsid w:val="00735428"/>
    <w:rsid w:val="00735A5A"/>
    <w:rsid w:val="007378CB"/>
    <w:rsid w:val="007379D5"/>
    <w:rsid w:val="007510CC"/>
    <w:rsid w:val="00763FAE"/>
    <w:rsid w:val="00766B29"/>
    <w:rsid w:val="00767E3E"/>
    <w:rsid w:val="00770596"/>
    <w:rsid w:val="0077065F"/>
    <w:rsid w:val="0078101C"/>
    <w:rsid w:val="00786110"/>
    <w:rsid w:val="007A24A7"/>
    <w:rsid w:val="007C2A60"/>
    <w:rsid w:val="007E31EC"/>
    <w:rsid w:val="007E77A3"/>
    <w:rsid w:val="007F7979"/>
    <w:rsid w:val="00800721"/>
    <w:rsid w:val="00811F2D"/>
    <w:rsid w:val="00813378"/>
    <w:rsid w:val="00817218"/>
    <w:rsid w:val="00817BE6"/>
    <w:rsid w:val="00821EA2"/>
    <w:rsid w:val="00823A74"/>
    <w:rsid w:val="0084795F"/>
    <w:rsid w:val="00851892"/>
    <w:rsid w:val="00876791"/>
    <w:rsid w:val="00880B9E"/>
    <w:rsid w:val="00887B4A"/>
    <w:rsid w:val="008A404F"/>
    <w:rsid w:val="008A786E"/>
    <w:rsid w:val="008D793C"/>
    <w:rsid w:val="00911141"/>
    <w:rsid w:val="009235BE"/>
    <w:rsid w:val="009414D9"/>
    <w:rsid w:val="009525BE"/>
    <w:rsid w:val="00953D18"/>
    <w:rsid w:val="00954B41"/>
    <w:rsid w:val="009572D0"/>
    <w:rsid w:val="009658CE"/>
    <w:rsid w:val="00974E63"/>
    <w:rsid w:val="00975263"/>
    <w:rsid w:val="00985400"/>
    <w:rsid w:val="009A4EBD"/>
    <w:rsid w:val="009D16E0"/>
    <w:rsid w:val="009E3088"/>
    <w:rsid w:val="00A218D2"/>
    <w:rsid w:val="00A41D2A"/>
    <w:rsid w:val="00A6732B"/>
    <w:rsid w:val="00A73EC0"/>
    <w:rsid w:val="00A8444A"/>
    <w:rsid w:val="00AA2BD3"/>
    <w:rsid w:val="00AD1AE1"/>
    <w:rsid w:val="00AE71DC"/>
    <w:rsid w:val="00AF243C"/>
    <w:rsid w:val="00B20EAE"/>
    <w:rsid w:val="00B21CE2"/>
    <w:rsid w:val="00B30829"/>
    <w:rsid w:val="00B34783"/>
    <w:rsid w:val="00B470C7"/>
    <w:rsid w:val="00B77BB0"/>
    <w:rsid w:val="00BA7515"/>
    <w:rsid w:val="00BB122E"/>
    <w:rsid w:val="00BB25CD"/>
    <w:rsid w:val="00BB7841"/>
    <w:rsid w:val="00BC3750"/>
    <w:rsid w:val="00BD5FE8"/>
    <w:rsid w:val="00BE30D5"/>
    <w:rsid w:val="00C24B62"/>
    <w:rsid w:val="00C4180B"/>
    <w:rsid w:val="00C43D70"/>
    <w:rsid w:val="00C606E7"/>
    <w:rsid w:val="00C62C92"/>
    <w:rsid w:val="00C66713"/>
    <w:rsid w:val="00C73704"/>
    <w:rsid w:val="00C73F5F"/>
    <w:rsid w:val="00C96805"/>
    <w:rsid w:val="00CC1034"/>
    <w:rsid w:val="00CE462C"/>
    <w:rsid w:val="00CE52BD"/>
    <w:rsid w:val="00D13077"/>
    <w:rsid w:val="00D14569"/>
    <w:rsid w:val="00D21666"/>
    <w:rsid w:val="00D522D2"/>
    <w:rsid w:val="00D60C2B"/>
    <w:rsid w:val="00D644F4"/>
    <w:rsid w:val="00D85046"/>
    <w:rsid w:val="00D87881"/>
    <w:rsid w:val="00DA0498"/>
    <w:rsid w:val="00DA2E83"/>
    <w:rsid w:val="00DC0A16"/>
    <w:rsid w:val="00DD43B4"/>
    <w:rsid w:val="00DD77A7"/>
    <w:rsid w:val="00DF5BD4"/>
    <w:rsid w:val="00E4041F"/>
    <w:rsid w:val="00E632C8"/>
    <w:rsid w:val="00E97F48"/>
    <w:rsid w:val="00EA512E"/>
    <w:rsid w:val="00ED1691"/>
    <w:rsid w:val="00ED50B2"/>
    <w:rsid w:val="00ED7B2B"/>
    <w:rsid w:val="00EE4741"/>
    <w:rsid w:val="00EF29D2"/>
    <w:rsid w:val="00F00709"/>
    <w:rsid w:val="00F04799"/>
    <w:rsid w:val="00F17903"/>
    <w:rsid w:val="00F23E49"/>
    <w:rsid w:val="00F263AC"/>
    <w:rsid w:val="00F26526"/>
    <w:rsid w:val="00F5093C"/>
    <w:rsid w:val="00F80A37"/>
    <w:rsid w:val="00F82037"/>
    <w:rsid w:val="00FA184B"/>
    <w:rsid w:val="00FA347C"/>
    <w:rsid w:val="00FC66E1"/>
    <w:rsid w:val="00FD62E7"/>
    <w:rsid w:val="00FE138A"/>
    <w:rsid w:val="00FE57D2"/>
    <w:rsid w:val="00FE5C1F"/>
    <w:rsid w:val="00FE78D3"/>
    <w:rsid w:val="00FF1E4C"/>
    <w:rsid w:val="00FF2D10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DB565D"/>
  <w15:chartTrackingRefBased/>
  <w15:docId w15:val="{A562DD7F-37A4-41E3-BED7-8915A35A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5oscura-nfasis1">
    <w:name w:val="Grid Table 5 Dark Accent 1"/>
    <w:basedOn w:val="Tablanormal"/>
    <w:uiPriority w:val="50"/>
    <w:rsid w:val="00BA75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3-nfasis1">
    <w:name w:val="Grid Table 3 Accent 1"/>
    <w:basedOn w:val="Tablanormal"/>
    <w:uiPriority w:val="48"/>
    <w:rsid w:val="00AF243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AF243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AF243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FA347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msolistparagraph">
    <w:name w:val="x_msolistparagraph"/>
    <w:basedOn w:val="Normal"/>
    <w:rsid w:val="00C96805"/>
    <w:pPr>
      <w:spacing w:before="100" w:beforeAutospacing="1" w:after="100" w:afterAutospacing="1"/>
    </w:pPr>
    <w:rPr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1_carta_vertical_v3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CF9E-84E8-4A3C-A1E3-5338B0D8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pla-plt-01_carta_vertical_v3 (5)</Template>
  <TotalTime>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dc:description/>
  <cp:lastModifiedBy>Claudia María Roncal Duque</cp:lastModifiedBy>
  <cp:revision>2</cp:revision>
  <cp:lastPrinted>2025-03-12T21:09:00Z</cp:lastPrinted>
  <dcterms:created xsi:type="dcterms:W3CDTF">2025-04-07T19:27:00Z</dcterms:created>
  <dcterms:modified xsi:type="dcterms:W3CDTF">2025-04-07T19:27:00Z</dcterms:modified>
</cp:coreProperties>
</file>